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701"/>
        <w:gridCol w:w="1842"/>
      </w:tblGrid>
      <w:tr w:rsidR="00454D7B" w:rsidRPr="00372F6A" w14:paraId="319DFFE5" w14:textId="77777777" w:rsidTr="00FB5EE4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E3" w14:textId="1D35FBD3" w:rsidR="00454D7B" w:rsidRPr="00372F6A" w:rsidRDefault="00C001D9" w:rsidP="00000D83">
            <w:pPr>
              <w:pStyle w:val="Heading3"/>
              <w:pBdr>
                <w:bottom w:val="single" w:sz="4" w:space="1" w:color="auto"/>
              </w:pBdr>
              <w:spacing w:before="0" w:after="0"/>
              <w:jc w:val="center"/>
              <w:rPr>
                <w:rFonts w:cs="Arial"/>
                <w:sz w:val="20"/>
                <w:lang w:val="en-ZA"/>
              </w:rPr>
            </w:pPr>
            <w:r>
              <w:rPr>
                <w:rFonts w:cs="Arial"/>
                <w:b/>
                <w:sz w:val="20"/>
                <w:lang w:val="en-GB"/>
              </w:rPr>
              <w:t>CHECK LIST 2</w:t>
            </w:r>
            <w:r w:rsidR="00C01216">
              <w:rPr>
                <w:rFonts w:cs="Arial"/>
                <w:b/>
                <w:sz w:val="20"/>
                <w:lang w:val="en-GB"/>
              </w:rPr>
              <w:t xml:space="preserve"> - </w:t>
            </w:r>
            <w:r w:rsidR="00454D7B" w:rsidRPr="00372F6A">
              <w:rPr>
                <w:rFonts w:cs="Arial"/>
                <w:b/>
                <w:bCs/>
                <w:sz w:val="20"/>
                <w:lang w:val="en-ZA"/>
              </w:rPr>
              <w:t>BEFORE OPERATIONS COMMENCE</w:t>
            </w:r>
          </w:p>
          <w:p w14:paraId="319DFFE4" w14:textId="6BE76691" w:rsidR="00FB5EE4" w:rsidRPr="00C001D9" w:rsidRDefault="00454D7B" w:rsidP="00FB5EE4">
            <w:pPr>
              <w:spacing w:after="40"/>
              <w:rPr>
                <w:rFonts w:ascii="Arial" w:hAnsi="Arial" w:cs="Arial"/>
                <w:lang w:val="en-GB"/>
              </w:rPr>
            </w:pPr>
            <w:r w:rsidRPr="00C001D9">
              <w:rPr>
                <w:rFonts w:ascii="Arial" w:hAnsi="Arial" w:cs="Arial"/>
                <w:lang w:val="en-GB"/>
              </w:rPr>
              <w:t>Discharging Ship’s Name:</w:t>
            </w:r>
            <w:permStart w:id="795495086" w:edGrp="everyone"/>
            <w:r w:rsidR="00372F6A">
              <w:rPr>
                <w:rFonts w:ascii="Arial" w:hAnsi="Arial" w:cs="Arial"/>
                <w:lang w:val="en-GB"/>
              </w:rPr>
              <w:t xml:space="preserve">  </w:t>
            </w:r>
            <w:permEnd w:id="795495086"/>
          </w:p>
        </w:tc>
      </w:tr>
      <w:tr w:rsidR="00454D7B" w:rsidRPr="00454D7B" w14:paraId="319DFFE7" w14:textId="77777777" w:rsidTr="00FB5EE4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E6" w14:textId="43E17A0A" w:rsidR="00454D7B" w:rsidRPr="00C001D9" w:rsidRDefault="00454D7B" w:rsidP="00B933C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001D9">
              <w:rPr>
                <w:rFonts w:ascii="Arial" w:hAnsi="Arial" w:cs="Arial"/>
              </w:rPr>
              <w:t>Receiving Ship’s Name:</w:t>
            </w:r>
            <w:r w:rsidR="00C41D94" w:rsidRPr="00C001D9">
              <w:rPr>
                <w:rFonts w:ascii="Arial" w:hAnsi="Arial" w:cs="Arial"/>
              </w:rPr>
              <w:t xml:space="preserve"> </w:t>
            </w:r>
            <w:permStart w:id="1055275700" w:edGrp="everyone"/>
            <w:r w:rsidR="00372F6A">
              <w:rPr>
                <w:rFonts w:ascii="Arial" w:hAnsi="Arial" w:cs="Arial"/>
              </w:rPr>
              <w:t xml:space="preserve">  </w:t>
            </w:r>
            <w:permEnd w:id="1055275700"/>
          </w:p>
        </w:tc>
      </w:tr>
      <w:tr w:rsidR="001D450C" w:rsidRPr="00372F6A" w14:paraId="322CE39D" w14:textId="77777777" w:rsidTr="00FB5EE4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ECEB" w14:textId="5980B44F" w:rsidR="001D450C" w:rsidRPr="00372F6A" w:rsidRDefault="001D450C" w:rsidP="00B933C3">
            <w:pPr>
              <w:spacing w:before="60" w:after="60"/>
              <w:rPr>
                <w:rFonts w:ascii="Arial" w:hAnsi="Arial" w:cs="Arial"/>
                <w:lang w:val="en-ZA"/>
              </w:rPr>
            </w:pPr>
            <w:r w:rsidRPr="00372F6A">
              <w:rPr>
                <w:rFonts w:ascii="Arial" w:hAnsi="Arial" w:cs="Arial"/>
                <w:lang w:val="en-ZA"/>
              </w:rPr>
              <w:t>Name of the Designated PIC of the STS operation:</w:t>
            </w:r>
            <w:permStart w:id="1971860742" w:edGrp="everyone"/>
            <w:r w:rsidR="00372F6A">
              <w:rPr>
                <w:rFonts w:ascii="Arial" w:hAnsi="Arial" w:cs="Arial"/>
                <w:lang w:val="en-ZA"/>
              </w:rPr>
              <w:t xml:space="preserve">  </w:t>
            </w:r>
            <w:permEnd w:id="1971860742"/>
          </w:p>
        </w:tc>
      </w:tr>
      <w:tr w:rsidR="00C001D9" w:rsidRPr="00372F6A" w14:paraId="7E1C1D9E" w14:textId="77777777" w:rsidTr="00FB5EE4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5740" w14:textId="36610A54" w:rsidR="00C001D9" w:rsidRPr="00372F6A" w:rsidRDefault="001D450C" w:rsidP="00FC3271">
            <w:pPr>
              <w:spacing w:before="60" w:after="60"/>
              <w:rPr>
                <w:rFonts w:ascii="Arial" w:hAnsi="Arial" w:cs="Arial"/>
                <w:lang w:val="en-ZA"/>
              </w:rPr>
            </w:pPr>
            <w:r w:rsidRPr="00372F6A">
              <w:rPr>
                <w:rFonts w:ascii="Arial" w:hAnsi="Arial" w:cs="Arial"/>
                <w:lang w:val="en-ZA"/>
              </w:rPr>
              <w:t>Name of the STS Superintendent if different from PIC:</w:t>
            </w:r>
            <w:permStart w:id="954937865" w:edGrp="everyone"/>
            <w:r w:rsidR="00372F6A">
              <w:rPr>
                <w:rFonts w:ascii="Arial" w:hAnsi="Arial" w:cs="Arial"/>
                <w:lang w:val="en-ZA"/>
              </w:rPr>
              <w:t xml:space="preserve">  </w:t>
            </w:r>
            <w:permEnd w:id="954937865"/>
          </w:p>
        </w:tc>
      </w:tr>
      <w:tr w:rsidR="00454D7B" w:rsidRPr="00372F6A" w14:paraId="319DFFE9" w14:textId="77777777" w:rsidTr="00FB5EE4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E8" w14:textId="634D8AA2" w:rsidR="00454D7B" w:rsidRPr="00C001D9" w:rsidRDefault="00454D7B" w:rsidP="00FC3271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72F6A">
              <w:rPr>
                <w:rFonts w:ascii="Arial" w:hAnsi="Arial" w:cs="Arial"/>
                <w:lang w:val="en-ZA"/>
              </w:rPr>
              <w:t xml:space="preserve">Date </w:t>
            </w:r>
            <w:r w:rsidR="00C001D9" w:rsidRPr="00372F6A">
              <w:rPr>
                <w:rFonts w:ascii="Arial" w:hAnsi="Arial" w:cs="Arial"/>
                <w:lang w:val="en-ZA"/>
              </w:rPr>
              <w:t xml:space="preserve">and Location </w:t>
            </w:r>
            <w:r w:rsidRPr="00372F6A">
              <w:rPr>
                <w:rFonts w:ascii="Arial" w:hAnsi="Arial" w:cs="Arial"/>
                <w:lang w:val="en-ZA"/>
              </w:rPr>
              <w:t>of Transfer:</w:t>
            </w:r>
            <w:r w:rsidR="00C41D94" w:rsidRPr="00372F6A">
              <w:rPr>
                <w:rFonts w:ascii="Arial" w:hAnsi="Arial" w:cs="Arial"/>
                <w:lang w:val="en-ZA"/>
              </w:rPr>
              <w:t xml:space="preserve">  </w:t>
            </w:r>
            <w:permStart w:id="1586891751" w:edGrp="everyone"/>
            <w:r w:rsidR="00C41D94" w:rsidRPr="00372F6A">
              <w:rPr>
                <w:rFonts w:ascii="Arial" w:hAnsi="Arial" w:cs="Arial"/>
                <w:lang w:val="en-ZA"/>
              </w:rPr>
              <w:t xml:space="preserve">     </w:t>
            </w:r>
            <w:permEnd w:id="1586891751"/>
            <w:r w:rsidR="00C41D94" w:rsidRPr="00372F6A">
              <w:rPr>
                <w:rFonts w:ascii="Arial" w:hAnsi="Arial" w:cs="Arial"/>
                <w:lang w:val="en-ZA"/>
              </w:rPr>
              <w:t xml:space="preserve">  </w:t>
            </w:r>
            <w:r w:rsidR="00FC3271" w:rsidRPr="00372F6A">
              <w:rPr>
                <w:rFonts w:ascii="Arial" w:hAnsi="Arial" w:cs="Arial"/>
                <w:i/>
                <w:lang w:val="en-ZA"/>
              </w:rPr>
              <w:t xml:space="preserve"> </w:t>
            </w:r>
          </w:p>
        </w:tc>
      </w:tr>
      <w:tr w:rsidR="00692C81" w:rsidRPr="003E2296" w14:paraId="319DFFF1" w14:textId="77777777" w:rsidTr="00FB5EE4">
        <w:trPr>
          <w:cantSplit/>
          <w:trHeight w:val="3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EA" w14:textId="77777777" w:rsidR="00692C81" w:rsidRPr="000C3583" w:rsidRDefault="00692C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EC" w14:textId="08D2834A" w:rsidR="00692C81" w:rsidRPr="00692C81" w:rsidRDefault="00692C81">
            <w:pPr>
              <w:spacing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692C81">
              <w:rPr>
                <w:rFonts w:ascii="Arial" w:hAnsi="Arial" w:cs="Arial"/>
                <w:b/>
              </w:rPr>
              <w:t>Checked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F0" w14:textId="1F33D7CF" w:rsidR="00692C81" w:rsidRPr="00692C81" w:rsidRDefault="00692C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92C81">
              <w:rPr>
                <w:rFonts w:ascii="Arial" w:hAnsi="Arial" w:cs="Arial"/>
                <w:b/>
                <w:lang w:val="en-GB"/>
              </w:rPr>
              <w:t>Remarks</w:t>
            </w:r>
          </w:p>
        </w:tc>
      </w:tr>
      <w:tr w:rsidR="00692C81" w:rsidRPr="00372F6A" w14:paraId="319DFFF7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4BF1" w14:textId="051A4813" w:rsidR="00692C81" w:rsidRPr="00291539" w:rsidRDefault="000938CD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120354212" w:edGrp="everyone" w:colFirst="1" w:colLast="1"/>
            <w:permStart w:id="370170062" w:edGrp="everyone" w:colFirst="2" w:colLast="2"/>
            <w:r w:rsidRPr="00291539">
              <w:rPr>
                <w:rFonts w:ascii="Arial" w:hAnsi="Arial" w:cs="Arial"/>
                <w:lang w:val="en-GB"/>
              </w:rPr>
              <w:t>A copy of the completed checklist 1 has been received</w:t>
            </w:r>
          </w:p>
          <w:p w14:paraId="319DFFF3" w14:textId="2F1CFBC7" w:rsidR="00000D83" w:rsidRPr="000C3583" w:rsidRDefault="00000D83" w:rsidP="00F55345">
            <w:p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FFF4" w14:textId="71094B6B" w:rsidR="00692C81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FFF6" w14:textId="79C346D1" w:rsidR="00692C81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0938CD" w:rsidRPr="00372F6A" w14:paraId="6BF14DCB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241" w14:textId="62B48E52" w:rsidR="000938CD" w:rsidRPr="00291539" w:rsidRDefault="00D81F2F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514204974" w:edGrp="everyone" w:colFirst="1" w:colLast="1"/>
            <w:permStart w:id="1711372728" w:edGrp="everyone" w:colFirst="2" w:colLast="2"/>
            <w:permEnd w:id="1120354212"/>
            <w:permEnd w:id="370170062"/>
            <w:r w:rsidRPr="00291539">
              <w:rPr>
                <w:rFonts w:ascii="Arial" w:hAnsi="Arial" w:cs="Arial"/>
                <w:lang w:val="en-GB"/>
              </w:rPr>
              <w:t>A copy o</w:t>
            </w:r>
            <w:r w:rsidR="00325849" w:rsidRPr="00291539">
              <w:rPr>
                <w:rFonts w:ascii="Arial" w:hAnsi="Arial" w:cs="Arial"/>
                <w:lang w:val="en-GB"/>
              </w:rPr>
              <w:t>f</w:t>
            </w:r>
            <w:r w:rsidRPr="00291539">
              <w:rPr>
                <w:rFonts w:ascii="Arial" w:hAnsi="Arial" w:cs="Arial"/>
                <w:lang w:val="en-GB"/>
              </w:rPr>
              <w:t xml:space="preserve"> the</w:t>
            </w:r>
            <w:r w:rsidR="00616C4F" w:rsidRPr="00291539">
              <w:rPr>
                <w:rFonts w:ascii="Arial" w:hAnsi="Arial" w:cs="Arial"/>
                <w:lang w:val="en-GB"/>
              </w:rPr>
              <w:t xml:space="preserve"> Joint Plan of Operation</w:t>
            </w:r>
            <w:r w:rsidRPr="00291539">
              <w:rPr>
                <w:rFonts w:ascii="Arial" w:hAnsi="Arial" w:cs="Arial"/>
                <w:lang w:val="en-GB"/>
              </w:rPr>
              <w:t xml:space="preserve"> </w:t>
            </w:r>
            <w:r w:rsidR="00616C4F" w:rsidRPr="00291539">
              <w:rPr>
                <w:rFonts w:ascii="Arial" w:hAnsi="Arial" w:cs="Arial"/>
                <w:lang w:val="en-GB"/>
              </w:rPr>
              <w:t>(</w:t>
            </w:r>
            <w:r w:rsidRPr="00291539">
              <w:rPr>
                <w:rFonts w:ascii="Arial" w:hAnsi="Arial" w:cs="Arial"/>
                <w:lang w:val="en-GB"/>
              </w:rPr>
              <w:t>JPO</w:t>
            </w:r>
            <w:r w:rsidR="00616C4F" w:rsidRPr="00291539">
              <w:rPr>
                <w:rFonts w:ascii="Arial" w:hAnsi="Arial" w:cs="Arial"/>
                <w:lang w:val="en-GB"/>
              </w:rPr>
              <w:t>)</w:t>
            </w:r>
            <w:r w:rsidRPr="00291539">
              <w:rPr>
                <w:rFonts w:ascii="Arial" w:hAnsi="Arial" w:cs="Arial"/>
                <w:lang w:val="en-GB"/>
              </w:rPr>
              <w:t xml:space="preserve"> that encompasses the entire transfer operation</w:t>
            </w:r>
            <w:r w:rsidR="004B7D09" w:rsidRPr="00291539">
              <w:rPr>
                <w:rFonts w:ascii="Arial" w:hAnsi="Arial" w:cs="Arial"/>
                <w:lang w:val="en-GB"/>
              </w:rPr>
              <w:t xml:space="preserve"> </w:t>
            </w:r>
            <w:r w:rsidR="00616C4F" w:rsidRPr="00291539">
              <w:rPr>
                <w:rFonts w:ascii="Arial" w:hAnsi="Arial" w:cs="Arial"/>
                <w:lang w:val="en-GB"/>
              </w:rPr>
              <w:t>has been received.</w:t>
            </w:r>
            <w:r w:rsidR="004B7D09" w:rsidRPr="00291539">
              <w:rPr>
                <w:rFonts w:ascii="Arial" w:hAnsi="Arial" w:cs="Arial"/>
                <w:lang w:val="en-GB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AE9D" w14:textId="39660380" w:rsidR="000938CD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7CF4" w14:textId="730D3C38" w:rsidR="000938CD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692C81" w:rsidRPr="00372F6A" w14:paraId="319DFFFD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F9" w14:textId="5C16A85C" w:rsidR="00692C81" w:rsidRPr="00291539" w:rsidRDefault="00692C81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368133651" w:edGrp="everyone" w:colFirst="1" w:colLast="1"/>
            <w:permStart w:id="2041132728" w:edGrp="everyone" w:colFirst="2" w:colLast="2"/>
            <w:permEnd w:id="514204974"/>
            <w:permEnd w:id="1711372728"/>
            <w:r w:rsidRPr="00291539">
              <w:rPr>
                <w:rFonts w:ascii="Arial" w:hAnsi="Arial" w:cs="Arial"/>
                <w:lang w:val="en-GB"/>
              </w:rPr>
              <w:t>Personnel</w:t>
            </w:r>
            <w:r w:rsidR="00D81F2F" w:rsidRPr="00291539">
              <w:rPr>
                <w:rFonts w:ascii="Arial" w:hAnsi="Arial" w:cs="Arial"/>
                <w:lang w:val="en-GB"/>
              </w:rPr>
              <w:t xml:space="preserve"> will</w:t>
            </w:r>
            <w:r w:rsidRPr="00291539">
              <w:rPr>
                <w:rFonts w:ascii="Arial" w:hAnsi="Arial" w:cs="Arial"/>
                <w:lang w:val="en-GB"/>
              </w:rPr>
              <w:t xml:space="preserve"> comply with </w:t>
            </w:r>
            <w:r w:rsidR="00D81F2F" w:rsidRPr="00291539">
              <w:rPr>
                <w:rFonts w:ascii="Arial" w:hAnsi="Arial" w:cs="Arial"/>
                <w:lang w:val="en-GB"/>
              </w:rPr>
              <w:t>the hours of work and rest equirements</w:t>
            </w:r>
            <w:r w:rsidR="00CA31E4">
              <w:rPr>
                <w:rFonts w:ascii="Arial" w:hAnsi="Arial" w:cs="Arial"/>
                <w:lang w:val="en-GB"/>
              </w:rPr>
              <w:t xml:space="preserve"> o</w:t>
            </w:r>
            <w:r w:rsidR="00D81F2F" w:rsidRPr="00291539">
              <w:rPr>
                <w:rFonts w:ascii="Arial" w:hAnsi="Arial" w:cs="Arial"/>
                <w:lang w:val="en-GB"/>
              </w:rPr>
              <w:t>f IMO and national regulations, as appropriate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FFFA" w14:textId="40C855AE" w:rsidR="00692C81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FFFC" w14:textId="2C97E1A1" w:rsidR="00692C81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692C81" w:rsidRPr="00372F6A" w14:paraId="319E0002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FFE" w14:textId="39C7A0C5" w:rsidR="00692C81" w:rsidRPr="00291539" w:rsidRDefault="004825CE" w:rsidP="00CA31E4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57487264" w:edGrp="everyone" w:colFirst="1" w:colLast="1"/>
            <w:permStart w:id="41501770" w:edGrp="everyone" w:colFirst="2" w:colLast="2"/>
            <w:permEnd w:id="1368133651"/>
            <w:permEnd w:id="2041132728"/>
            <w:r w:rsidRPr="00291539">
              <w:rPr>
                <w:rFonts w:ascii="Arial" w:hAnsi="Arial" w:cs="Arial"/>
                <w:lang w:val="en-GB"/>
              </w:rPr>
              <w:t>R</w:t>
            </w:r>
            <w:r w:rsidR="00692C81" w:rsidRPr="00291539">
              <w:rPr>
                <w:rFonts w:ascii="Arial" w:hAnsi="Arial" w:cs="Arial"/>
                <w:lang w:val="en-GB"/>
              </w:rPr>
              <w:t>adio communications</w:t>
            </w:r>
            <w:r w:rsidRPr="00291539">
              <w:rPr>
                <w:rFonts w:ascii="Arial" w:hAnsi="Arial" w:cs="Arial"/>
                <w:lang w:val="en-GB"/>
              </w:rPr>
              <w:t>, including back-up systems, have been agreed and tested and clocks synchronised between the ships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FFFF" w14:textId="6B72DCAA" w:rsidR="00692C81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01" w14:textId="77D6F120" w:rsidR="00692C81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07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72D2" w14:textId="3609260E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24123950" w:edGrp="everyone" w:colFirst="1" w:colLast="1"/>
            <w:permStart w:id="102254409" w:edGrp="everyone" w:colFirst="2" w:colLast="2"/>
            <w:permEnd w:id="157487264"/>
            <w:permEnd w:id="41501770"/>
            <w:r w:rsidRPr="00291539">
              <w:rPr>
                <w:rFonts w:ascii="Arial" w:hAnsi="Arial" w:cs="Arial"/>
                <w:lang w:val="en-GB"/>
              </w:rPr>
              <w:t>The language of operation has been agreed</w:t>
            </w:r>
          </w:p>
          <w:p w14:paraId="319E0003" w14:textId="1FB35203" w:rsidR="00000D83" w:rsidRPr="000C3583" w:rsidRDefault="00000D83" w:rsidP="00F55345">
            <w:p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04" w14:textId="789A641E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06" w14:textId="74C057CA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0C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201" w14:textId="119F1D03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802660273" w:edGrp="everyone" w:colFirst="1" w:colLast="1"/>
            <w:permStart w:id="1034900123" w:edGrp="everyone" w:colFirst="2" w:colLast="2"/>
            <w:permEnd w:id="24123950"/>
            <w:permEnd w:id="102254409"/>
            <w:r w:rsidRPr="00291539">
              <w:rPr>
                <w:rFonts w:ascii="Arial" w:hAnsi="Arial" w:cs="Arial"/>
                <w:lang w:val="en-GB"/>
              </w:rPr>
              <w:t>The rendezvous position of the transfer area has been agreed</w:t>
            </w:r>
          </w:p>
          <w:p w14:paraId="319E0008" w14:textId="607182EB" w:rsidR="00000D83" w:rsidRPr="000C3583" w:rsidRDefault="00000D83" w:rsidP="00F55345">
            <w:p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09" w14:textId="521600FB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0B" w14:textId="0045E0FE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12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0E" w14:textId="1159C9C4" w:rsidR="00C04DE8" w:rsidRPr="00291539" w:rsidRDefault="00C04DE8" w:rsidP="00CA31E4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883235095" w:edGrp="everyone" w:colFirst="1" w:colLast="1"/>
            <w:permStart w:id="2114149685" w:edGrp="everyone" w:colFirst="2" w:colLast="2"/>
            <w:permEnd w:id="1802660273"/>
            <w:permEnd w:id="1034900123"/>
            <w:r w:rsidRPr="00291539">
              <w:rPr>
                <w:rFonts w:ascii="Arial" w:hAnsi="Arial" w:cs="Arial"/>
                <w:lang w:val="en-GB"/>
              </w:rPr>
              <w:t xml:space="preserve">Information on ship handling characteristics has been exchanged,  including details of any critical main engine </w:t>
            </w:r>
            <w:r w:rsidR="00252785" w:rsidRPr="00291539">
              <w:rPr>
                <w:rFonts w:ascii="Arial" w:hAnsi="Arial" w:cs="Arial"/>
                <w:lang w:val="en-GB"/>
              </w:rPr>
              <w:t>RPM</w:t>
            </w:r>
            <w:r w:rsidRPr="00291539">
              <w:rPr>
                <w:rFonts w:ascii="Arial" w:hAnsi="Arial" w:cs="Arial"/>
                <w:lang w:val="en-GB"/>
              </w:rPr>
              <w:t xml:space="preserve"> and speed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0F" w14:textId="2ED0EAA2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11" w14:textId="6C37E72F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CA31E4" w14:paraId="319E0018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14" w14:textId="38227A5B" w:rsidR="00C04DE8" w:rsidRPr="00291539" w:rsidRDefault="00C04DE8" w:rsidP="00CA31E4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58469774" w:edGrp="everyone" w:colFirst="1" w:colLast="1"/>
            <w:permStart w:id="1047790766" w:edGrp="everyone" w:colFirst="2" w:colLast="2"/>
            <w:permEnd w:id="883235095"/>
            <w:permEnd w:id="2114149685"/>
            <w:r w:rsidRPr="00291539">
              <w:rPr>
                <w:rFonts w:ascii="Arial" w:hAnsi="Arial" w:cs="Arial"/>
                <w:lang w:val="en-GB"/>
              </w:rPr>
              <w:t>Approach, manoeuvring and mooring plans are understood and confirmed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15" w14:textId="0CC3ADC8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17" w14:textId="642C9E5D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1E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1A" w14:textId="005BE64E" w:rsidR="00C04DE8" w:rsidRPr="00291539" w:rsidRDefault="00AE13B7" w:rsidP="00AE13B7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ind w:left="417"/>
              <w:rPr>
                <w:rFonts w:ascii="Arial" w:hAnsi="Arial" w:cs="Arial"/>
                <w:lang w:val="en-GB"/>
              </w:rPr>
            </w:pPr>
            <w:permStart w:id="967845174" w:edGrp="everyone" w:colFirst="1" w:colLast="1"/>
            <w:permStart w:id="1327187260" w:edGrp="everyone" w:colFirst="2" w:colLast="2"/>
            <w:permEnd w:id="158469774"/>
            <w:permEnd w:id="1047790766"/>
            <w:r>
              <w:rPr>
                <w:rFonts w:ascii="Arial" w:hAnsi="Arial" w:cs="Arial"/>
                <w:lang w:val="en-GB"/>
              </w:rPr>
              <w:t>M</w:t>
            </w:r>
            <w:r w:rsidR="00C04DE8" w:rsidRPr="00291539">
              <w:rPr>
                <w:rFonts w:ascii="Arial" w:hAnsi="Arial" w:cs="Arial"/>
                <w:lang w:val="en-GB"/>
              </w:rPr>
              <w:t>ooring procedures have been agreed, including fender positions and number/type of ropes to be provided by each ship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1B" w14:textId="5EF1D576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1D" w14:textId="0C8C35D0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AE13B7" w14:paraId="319E002A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26" w14:textId="0A6EE0D3" w:rsidR="00C04DE8" w:rsidRPr="00291539" w:rsidRDefault="00C04DE8" w:rsidP="00AE13B7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300001217" w:edGrp="everyone" w:colFirst="1" w:colLast="1"/>
            <w:permStart w:id="906057951" w:edGrp="everyone" w:colFirst="2" w:colLast="2"/>
            <w:permEnd w:id="967845174"/>
            <w:permEnd w:id="1327187260"/>
            <w:r w:rsidRPr="00291539">
              <w:rPr>
                <w:rFonts w:ascii="Arial" w:hAnsi="Arial" w:cs="Arial"/>
                <w:lang w:val="en-GB"/>
              </w:rPr>
              <w:t>The ship is upright and at a suitable trim, without any overhanging projections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27" w14:textId="00AFDDFD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29" w14:textId="42D103E8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2F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2B" w14:textId="42112A50" w:rsidR="00C04DE8" w:rsidRPr="00291539" w:rsidRDefault="00C04DE8" w:rsidP="00AE13B7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704774868" w:edGrp="everyone" w:colFirst="1" w:colLast="1"/>
            <w:permStart w:id="617430477" w:edGrp="everyone" w:colFirst="2" w:colLast="2"/>
            <w:permEnd w:id="1300001217"/>
            <w:permEnd w:id="906057951"/>
            <w:r w:rsidRPr="00291539">
              <w:rPr>
                <w:rFonts w:ascii="Arial" w:hAnsi="Arial" w:cs="Arial"/>
                <w:lang w:val="en-GB"/>
              </w:rPr>
              <w:t>Manoeuvring, mooring and navigational equipment has been tested and found in good order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2C" w14:textId="413E4A55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2E" w14:textId="5251A3AE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34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EFA9" w14:textId="7F80B46B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986396656" w:edGrp="everyone" w:colFirst="1" w:colLast="1"/>
            <w:permStart w:id="152924541" w:edGrp="everyone" w:colFirst="2" w:colLast="2"/>
            <w:permEnd w:id="704774868"/>
            <w:permEnd w:id="617430477"/>
            <w:r w:rsidRPr="00291539">
              <w:rPr>
                <w:rFonts w:ascii="Arial" w:hAnsi="Arial" w:cs="Arial"/>
                <w:lang w:val="en-GB"/>
              </w:rPr>
              <w:t xml:space="preserve">Cargo </w:t>
            </w:r>
            <w:r w:rsidR="008F5FA6" w:rsidRPr="00291539">
              <w:rPr>
                <w:rFonts w:ascii="Arial" w:hAnsi="Arial" w:cs="Arial"/>
                <w:lang w:val="en-GB"/>
              </w:rPr>
              <w:t>gears</w:t>
            </w:r>
            <w:r w:rsidR="00ED031F" w:rsidRPr="00291539">
              <w:rPr>
                <w:rFonts w:ascii="Arial" w:hAnsi="Arial" w:cs="Arial"/>
                <w:lang w:val="en-GB"/>
              </w:rPr>
              <w:t xml:space="preserve"> e.g. cargo cranes,</w:t>
            </w:r>
            <w:r w:rsidR="003F00BF" w:rsidRPr="00291539">
              <w:rPr>
                <w:rFonts w:ascii="Arial" w:hAnsi="Arial" w:cs="Arial"/>
                <w:lang w:val="en-GB"/>
              </w:rPr>
              <w:t xml:space="preserve"> hatch covers</w:t>
            </w:r>
            <w:r w:rsidR="008F5FA6" w:rsidRPr="00291539">
              <w:rPr>
                <w:rFonts w:ascii="Arial" w:hAnsi="Arial" w:cs="Arial"/>
                <w:lang w:val="en-GB"/>
              </w:rPr>
              <w:t xml:space="preserve"> are </w:t>
            </w:r>
            <w:r w:rsidR="00213FCD" w:rsidRPr="00291539">
              <w:rPr>
                <w:rFonts w:ascii="Arial" w:hAnsi="Arial" w:cs="Arial"/>
                <w:lang w:val="en-GB"/>
              </w:rPr>
              <w:t>ready to use</w:t>
            </w:r>
          </w:p>
          <w:p w14:paraId="319E0030" w14:textId="3127639C" w:rsidR="00000D83" w:rsidRPr="000C3583" w:rsidRDefault="00000D83" w:rsidP="00F55345">
            <w:pPr>
              <w:tabs>
                <w:tab w:val="left" w:pos="214"/>
              </w:tabs>
              <w:ind w:left="417" w:hanging="7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31" w14:textId="293F9F2D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33" w14:textId="64BC27D9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2452A8AD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5539" w14:textId="07965B2B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985419288" w:edGrp="everyone" w:colFirst="1" w:colLast="1"/>
            <w:permStart w:id="248054467" w:edGrp="everyone" w:colFirst="2" w:colLast="2"/>
            <w:permEnd w:id="1986396656"/>
            <w:permEnd w:id="152924541"/>
            <w:r w:rsidRPr="00291539">
              <w:rPr>
                <w:rFonts w:ascii="Arial" w:hAnsi="Arial" w:cs="Arial"/>
                <w:lang w:val="en-GB"/>
              </w:rPr>
              <w:t>Engineers have been briefed on engine speed (and speed adjustment) requirements</w:t>
            </w:r>
            <w:r w:rsidR="00213FCD" w:rsidRPr="00291539">
              <w:rPr>
                <w:rFonts w:ascii="Arial" w:hAnsi="Arial" w:cs="Arial"/>
                <w:lang w:val="en-GB"/>
              </w:rPr>
              <w:t xml:space="preserve"> (</w:t>
            </w:r>
            <w:r w:rsidR="001F4083" w:rsidRPr="00291539">
              <w:rPr>
                <w:rFonts w:ascii="Arial" w:hAnsi="Arial" w:cs="Arial"/>
                <w:lang w:val="en-GB"/>
              </w:rPr>
              <w:t xml:space="preserve">for </w:t>
            </w:r>
            <w:r w:rsidR="00213FCD" w:rsidRPr="00291539">
              <w:rPr>
                <w:rFonts w:ascii="Arial" w:hAnsi="Arial" w:cs="Arial"/>
                <w:lang w:val="en-GB"/>
              </w:rPr>
              <w:t>underway</w:t>
            </w:r>
            <w:r w:rsidR="001F4083" w:rsidRPr="00291539">
              <w:rPr>
                <w:rFonts w:ascii="Arial" w:hAnsi="Arial" w:cs="Arial"/>
                <w:lang w:val="en-GB"/>
              </w:rPr>
              <w:t xml:space="preserve"> operation</w:t>
            </w:r>
            <w:r w:rsidR="00213FCD" w:rsidRPr="0029153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779A" w14:textId="54D160DA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B2A2" w14:textId="63824E44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6A3AE5C8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C1D5" w14:textId="2E34427C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823745626" w:edGrp="everyone" w:colFirst="1" w:colLast="1"/>
            <w:permStart w:id="1919041385" w:edGrp="everyone" w:colFirst="2" w:colLast="2"/>
            <w:permEnd w:id="985419288"/>
            <w:permEnd w:id="248054467"/>
            <w:r w:rsidRPr="00291539">
              <w:rPr>
                <w:rFonts w:ascii="Arial" w:hAnsi="Arial" w:cs="Arial"/>
                <w:lang w:val="en-GB"/>
              </w:rPr>
              <w:t>Weather forecasts have been reviewed for the transfer area and arrangements have been made for their continued receipt throughout the operation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0D87" w14:textId="09F2CC6D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7785" w14:textId="0CC90FDA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44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CC6B" w14:textId="25E75BED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070033488" w:edGrp="everyone" w:colFirst="1" w:colLast="1"/>
            <w:permStart w:id="1915582584" w:edGrp="everyone" w:colFirst="2" w:colLast="2"/>
            <w:permEnd w:id="823745626"/>
            <w:permEnd w:id="1919041385"/>
            <w:r w:rsidRPr="00291539">
              <w:rPr>
                <w:rFonts w:ascii="Arial" w:hAnsi="Arial" w:cs="Arial"/>
                <w:lang w:val="en-GB"/>
              </w:rPr>
              <w:t>The fenders and associated equipment are visually in good order</w:t>
            </w:r>
          </w:p>
          <w:p w14:paraId="319E0040" w14:textId="24DB5F9B" w:rsidR="00000D83" w:rsidRPr="000C3583" w:rsidRDefault="00000D83" w:rsidP="00F55345">
            <w:pPr>
              <w:tabs>
                <w:tab w:val="left" w:pos="214"/>
              </w:tabs>
              <w:ind w:left="417" w:hanging="7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41" w14:textId="08C594DA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43" w14:textId="5FB4E907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49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03B9" w14:textId="37BE5483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746063746" w:edGrp="everyone" w:colFirst="1" w:colLast="1"/>
            <w:permStart w:id="298792286" w:edGrp="everyone" w:colFirst="2" w:colLast="2"/>
            <w:permEnd w:id="1070033488"/>
            <w:permEnd w:id="1915582584"/>
            <w:r w:rsidRPr="00291539">
              <w:rPr>
                <w:rFonts w:ascii="Arial" w:hAnsi="Arial" w:cs="Arial"/>
                <w:lang w:val="en-GB"/>
              </w:rPr>
              <w:t>The crew has been briefed on the mooring procedure</w:t>
            </w:r>
          </w:p>
          <w:p w14:paraId="319E0045" w14:textId="63AAA41D" w:rsidR="00000D83" w:rsidRPr="000C3583" w:rsidRDefault="00000D83" w:rsidP="00F55345">
            <w:pPr>
              <w:tabs>
                <w:tab w:val="left" w:pos="214"/>
              </w:tabs>
              <w:ind w:left="417" w:hanging="7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46" w14:textId="664B1783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48" w14:textId="0A9F56AE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4E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4A" w14:textId="1BBCEF06" w:rsidR="00C04DE8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075926186" w:edGrp="everyone" w:colFirst="1" w:colLast="1"/>
            <w:permStart w:id="1327789192" w:edGrp="everyone" w:colFirst="2" w:colLast="2"/>
            <w:permEnd w:id="746063746"/>
            <w:permEnd w:id="298792286"/>
            <w:r w:rsidRPr="00291539">
              <w:rPr>
                <w:rFonts w:ascii="Arial" w:hAnsi="Arial" w:cs="Arial"/>
                <w:lang w:val="en-GB"/>
              </w:rPr>
              <w:t>The contingency plan is agreed and an appropriate emergency drill has been conducted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4B" w14:textId="370CD2BB" w:rsidR="00C04DE8" w:rsidRPr="000C3583" w:rsidRDefault="00145C6A" w:rsidP="00FC668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4D" w14:textId="66A034F7" w:rsidR="00C04DE8" w:rsidRPr="000C3583" w:rsidRDefault="00145C6A" w:rsidP="00D96F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C04DE8" w:rsidRPr="00372F6A" w14:paraId="319E0053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4F" w14:textId="3A2A6CF5" w:rsidR="00000D83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167341960" w:edGrp="everyone" w:colFirst="1" w:colLast="1"/>
            <w:permStart w:id="783695977" w:edGrp="everyone" w:colFirst="2" w:colLast="2"/>
            <w:permEnd w:id="1075926186"/>
            <w:permEnd w:id="1327789192"/>
            <w:r w:rsidRPr="00291539">
              <w:rPr>
                <w:rFonts w:ascii="Arial" w:hAnsi="Arial" w:cs="Arial"/>
                <w:lang w:val="en-GB"/>
              </w:rPr>
              <w:t xml:space="preserve">Local authorities </w:t>
            </w:r>
            <w:r w:rsidR="00213FCD" w:rsidRPr="00291539">
              <w:rPr>
                <w:rFonts w:ascii="Arial" w:hAnsi="Arial" w:cs="Arial"/>
                <w:lang w:val="en-GB"/>
              </w:rPr>
              <w:t xml:space="preserve">have </w:t>
            </w:r>
            <w:r w:rsidRPr="00291539">
              <w:rPr>
                <w:rFonts w:ascii="Arial" w:hAnsi="Arial" w:cs="Arial"/>
                <w:lang w:val="en-GB"/>
              </w:rPr>
              <w:t>been advised of the STS operation</w:t>
            </w:r>
            <w:r w:rsidR="00540743" w:rsidRPr="002915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50" w14:textId="77777777" w:rsidR="00C04DE8" w:rsidRPr="000C3583" w:rsidRDefault="00C04DE8" w:rsidP="00FC668E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52" w14:textId="77777777" w:rsidR="00C04DE8" w:rsidRPr="000C3583" w:rsidRDefault="00C04DE8" w:rsidP="00D96F33">
            <w:pPr>
              <w:rPr>
                <w:rFonts w:ascii="Arial" w:hAnsi="Arial" w:cs="Arial"/>
                <w:lang w:val="en-GB"/>
              </w:rPr>
            </w:pPr>
          </w:p>
        </w:tc>
      </w:tr>
      <w:tr w:rsidR="00C04DE8" w:rsidRPr="008E36FD" w14:paraId="319E0058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54" w14:textId="7C7D3A5A" w:rsidR="00FA2FAF" w:rsidRPr="000C3583" w:rsidRDefault="00C04DE8" w:rsidP="009E64D2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227557016" w:edGrp="everyone" w:colFirst="1" w:colLast="1"/>
            <w:permStart w:id="871133332" w:edGrp="everyone" w:colFirst="2" w:colLast="2"/>
            <w:permEnd w:id="167341960"/>
            <w:permEnd w:id="783695977"/>
            <w:r w:rsidRPr="00291539">
              <w:rPr>
                <w:rFonts w:ascii="Arial" w:hAnsi="Arial" w:cs="Arial"/>
                <w:lang w:val="en-GB"/>
              </w:rPr>
              <w:t>Navigational warning has been broadcast</w:t>
            </w:r>
            <w:r w:rsidR="00540743" w:rsidRPr="00291539">
              <w:rPr>
                <w:rFonts w:ascii="Arial" w:hAnsi="Arial" w:cs="Arial"/>
                <w:lang w:val="en-GB"/>
              </w:rPr>
              <w:t>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55" w14:textId="77777777" w:rsidR="00C04DE8" w:rsidRPr="000C3583" w:rsidRDefault="00C04DE8" w:rsidP="00FC668E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057" w14:textId="77777777" w:rsidR="00C04DE8" w:rsidRPr="000C3583" w:rsidRDefault="00C04DE8" w:rsidP="00D96F33">
            <w:pPr>
              <w:rPr>
                <w:rFonts w:ascii="Arial" w:hAnsi="Arial" w:cs="Arial"/>
                <w:lang w:val="en-GB"/>
              </w:rPr>
            </w:pPr>
          </w:p>
        </w:tc>
      </w:tr>
      <w:tr w:rsidR="00C04DE8" w:rsidRPr="00372F6A" w14:paraId="2BF88D64" w14:textId="77777777" w:rsidTr="008F5FA6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1F06" w14:textId="65CD8C57" w:rsidR="00000D83" w:rsidRPr="00291539" w:rsidRDefault="00C04DE8" w:rsidP="00F55345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</w:tabs>
              <w:ind w:left="417"/>
              <w:rPr>
                <w:rFonts w:ascii="Arial" w:hAnsi="Arial" w:cs="Arial"/>
                <w:lang w:val="en-GB"/>
              </w:rPr>
            </w:pPr>
            <w:permStart w:id="541465108" w:edGrp="everyone" w:colFirst="1" w:colLast="1"/>
            <w:permStart w:id="69165155" w:edGrp="everyone" w:colFirst="2" w:colLast="2"/>
            <w:permEnd w:id="227557016"/>
            <w:permEnd w:id="871133332"/>
            <w:r w:rsidRPr="00291539">
              <w:rPr>
                <w:rFonts w:ascii="Arial" w:hAnsi="Arial" w:cs="Arial"/>
                <w:lang w:val="en-GB"/>
              </w:rPr>
              <w:t>The other ship been advised that checklist 2 is satisfactorily completed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F53C" w14:textId="77777777" w:rsidR="00C04DE8" w:rsidRPr="000C3583" w:rsidRDefault="00C04DE8" w:rsidP="00FC668E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80EB" w14:textId="77777777" w:rsidR="00C04DE8" w:rsidRPr="000C3583" w:rsidRDefault="00C04DE8" w:rsidP="00D96F33">
            <w:pPr>
              <w:rPr>
                <w:rFonts w:ascii="Arial" w:hAnsi="Arial" w:cs="Arial"/>
                <w:lang w:val="en-GB"/>
              </w:rPr>
            </w:pPr>
          </w:p>
        </w:tc>
      </w:tr>
      <w:permEnd w:id="541465108"/>
      <w:permEnd w:id="69165155"/>
      <w:tr w:rsidR="00454D7B" w:rsidRPr="00372F6A" w14:paraId="319E005C" w14:textId="77777777" w:rsidTr="00540743">
        <w:trPr>
          <w:trHeight w:val="398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5B" w14:textId="77777777" w:rsidR="00454D7B" w:rsidRPr="000C3583" w:rsidRDefault="00454D7B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0C3583">
              <w:rPr>
                <w:rFonts w:ascii="Arial" w:hAnsi="Arial" w:cs="Arial"/>
                <w:lang w:val="en-GB"/>
              </w:rPr>
              <w:t xml:space="preserve">FOR </w:t>
            </w:r>
            <w:permStart w:id="1062666577" w:edGrp="everyone"/>
            <w:r w:rsidRPr="000C3583">
              <w:rPr>
                <w:rFonts w:ascii="Arial" w:hAnsi="Arial" w:cs="Arial"/>
                <w:lang w:val="en-GB"/>
              </w:rPr>
              <w:t>DISCHARGING SHIP/RECEIVING SHIP</w:t>
            </w:r>
            <w:permEnd w:id="1062666577"/>
            <w:r w:rsidRPr="000C3583">
              <w:rPr>
                <w:rFonts w:ascii="Arial" w:hAnsi="Arial" w:cs="Arial"/>
                <w:lang w:val="en-GB"/>
              </w:rPr>
              <w:t xml:space="preserve"> (Delete as appropriate)</w:t>
            </w:r>
          </w:p>
        </w:tc>
      </w:tr>
      <w:tr w:rsidR="00454D7B" w:rsidRPr="00454D7B" w14:paraId="319E005E" w14:textId="77777777" w:rsidTr="00400F96">
        <w:trPr>
          <w:trHeight w:val="457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5D" w14:textId="3BA36D91" w:rsidR="00454D7B" w:rsidRPr="007C34D0" w:rsidRDefault="00454D7B" w:rsidP="00B933C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7C34D0">
              <w:rPr>
                <w:rFonts w:ascii="Arial" w:hAnsi="Arial" w:cs="Arial"/>
              </w:rPr>
              <w:t>Name:</w:t>
            </w:r>
            <w:permStart w:id="407249128" w:edGrp="everyone"/>
            <w:r w:rsidR="008726E3">
              <w:rPr>
                <w:rFonts w:ascii="Arial" w:hAnsi="Arial" w:cs="Arial"/>
              </w:rPr>
              <w:t xml:space="preserve"> </w:t>
            </w:r>
            <w:r w:rsidR="006A4B32" w:rsidRPr="007C34D0">
              <w:rPr>
                <w:rFonts w:ascii="Arial" w:hAnsi="Arial" w:cs="Arial"/>
              </w:rPr>
              <w:t xml:space="preserve"> </w:t>
            </w:r>
            <w:permEnd w:id="407249128"/>
          </w:p>
        </w:tc>
      </w:tr>
      <w:tr w:rsidR="00454D7B" w:rsidRPr="00454D7B" w14:paraId="319E0060" w14:textId="77777777" w:rsidTr="00400F96">
        <w:trPr>
          <w:trHeight w:val="227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5F" w14:textId="77777777" w:rsidR="00454D7B" w:rsidRPr="007C34D0" w:rsidRDefault="00454D7B" w:rsidP="00B933C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7C34D0">
              <w:rPr>
                <w:rFonts w:ascii="Arial" w:hAnsi="Arial" w:cs="Arial"/>
              </w:rPr>
              <w:t>Rank:</w:t>
            </w:r>
            <w:permStart w:id="1529886845" w:edGrp="everyone"/>
            <w:r w:rsidR="006A4B32" w:rsidRPr="007C34D0">
              <w:rPr>
                <w:rFonts w:ascii="Arial" w:hAnsi="Arial" w:cs="Arial"/>
              </w:rPr>
              <w:t xml:space="preserve">  </w:t>
            </w:r>
            <w:permEnd w:id="1529886845"/>
          </w:p>
        </w:tc>
      </w:tr>
      <w:tr w:rsidR="00454D7B" w:rsidRPr="00454D7B" w14:paraId="319E0062" w14:textId="77777777" w:rsidTr="00400F96">
        <w:trPr>
          <w:trHeight w:val="329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061" w14:textId="0A856C96" w:rsidR="00454D7B" w:rsidRPr="007C34D0" w:rsidRDefault="00454D7B" w:rsidP="001830F5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7C34D0">
              <w:rPr>
                <w:rFonts w:ascii="Arial" w:hAnsi="Arial" w:cs="Arial"/>
              </w:rPr>
              <w:t>Signature:</w:t>
            </w:r>
            <w:r w:rsidR="008726E3">
              <w:rPr>
                <w:rFonts w:ascii="Arial" w:hAnsi="Arial" w:cs="Arial"/>
              </w:rPr>
              <w:t xml:space="preserve"> </w:t>
            </w:r>
            <w:permStart w:id="24144746" w:edGrp="everyone"/>
            <w:r w:rsidR="008726E3">
              <w:rPr>
                <w:rFonts w:ascii="Arial" w:hAnsi="Arial" w:cs="Arial"/>
              </w:rPr>
              <w:t xml:space="preserve">    </w:t>
            </w:r>
            <w:permEnd w:id="24144746"/>
            <w:r w:rsidRPr="007C34D0">
              <w:rPr>
                <w:rFonts w:ascii="Arial" w:hAnsi="Arial" w:cs="Arial"/>
              </w:rPr>
              <w:tab/>
            </w:r>
            <w:r w:rsidRPr="007C34D0">
              <w:rPr>
                <w:rFonts w:ascii="Arial" w:hAnsi="Arial" w:cs="Arial"/>
              </w:rPr>
              <w:tab/>
            </w:r>
            <w:r w:rsidRPr="007C34D0">
              <w:rPr>
                <w:rFonts w:ascii="Arial" w:hAnsi="Arial" w:cs="Arial"/>
              </w:rPr>
              <w:tab/>
            </w:r>
            <w:r w:rsidRPr="007C34D0">
              <w:rPr>
                <w:rFonts w:ascii="Arial" w:hAnsi="Arial" w:cs="Arial"/>
              </w:rPr>
              <w:tab/>
            </w:r>
            <w:r w:rsidRPr="007C34D0">
              <w:rPr>
                <w:rFonts w:ascii="Arial" w:hAnsi="Arial" w:cs="Arial"/>
              </w:rPr>
              <w:tab/>
            </w:r>
            <w:r w:rsidRPr="007C34D0">
              <w:rPr>
                <w:rFonts w:ascii="Arial" w:hAnsi="Arial" w:cs="Arial"/>
              </w:rPr>
              <w:tab/>
            </w:r>
            <w:r w:rsidRPr="007C34D0">
              <w:rPr>
                <w:rFonts w:ascii="Arial" w:hAnsi="Arial" w:cs="Arial"/>
              </w:rPr>
              <w:tab/>
              <w:t>Date:</w:t>
            </w:r>
            <w:permStart w:id="1089019963" w:edGrp="everyone"/>
            <w:r w:rsidR="002C5563" w:rsidRPr="007C34D0">
              <w:rPr>
                <w:rFonts w:ascii="Arial" w:hAnsi="Arial" w:cs="Arial"/>
              </w:rPr>
              <w:t xml:space="preserve">  </w:t>
            </w:r>
            <w:permEnd w:id="1089019963"/>
          </w:p>
        </w:tc>
      </w:tr>
    </w:tbl>
    <w:p w14:paraId="319E0063" w14:textId="77777777" w:rsidR="00454D7B" w:rsidRPr="00291539" w:rsidRDefault="00454D7B" w:rsidP="00291539">
      <w:pPr>
        <w:pStyle w:val="Header"/>
        <w:tabs>
          <w:tab w:val="left" w:pos="708"/>
        </w:tabs>
        <w:rPr>
          <w:rFonts w:ascii="Arial" w:hAnsi="Arial" w:cs="Arial"/>
          <w:sz w:val="4"/>
          <w:szCs w:val="4"/>
          <w:lang w:val="en-GB"/>
        </w:rPr>
      </w:pPr>
    </w:p>
    <w:sectPr w:rsidR="00454D7B" w:rsidRPr="00291539" w:rsidSect="00643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D477" w14:textId="77777777" w:rsidR="004E1278" w:rsidRDefault="004E1278">
      <w:r>
        <w:separator/>
      </w:r>
    </w:p>
  </w:endnote>
  <w:endnote w:type="continuationSeparator" w:id="0">
    <w:p w14:paraId="07428D57" w14:textId="77777777" w:rsidR="004E1278" w:rsidRDefault="004E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361C" w14:textId="77777777" w:rsidR="00337634" w:rsidRDefault="00337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BB03" w14:textId="77777777" w:rsidR="00337634" w:rsidRDefault="00337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F794" w14:textId="77777777" w:rsidR="00337634" w:rsidRDefault="00337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A223" w14:textId="77777777" w:rsidR="004E1278" w:rsidRDefault="004E1278">
      <w:r>
        <w:separator/>
      </w:r>
    </w:p>
  </w:footnote>
  <w:footnote w:type="continuationSeparator" w:id="0">
    <w:p w14:paraId="72B565B6" w14:textId="77777777" w:rsidR="004E1278" w:rsidRDefault="004E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B55B" w14:textId="77777777" w:rsidR="00337634" w:rsidRDefault="00337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B933C3" w:rsidRPr="004E62B8" w14:paraId="319E0073" w14:textId="77777777" w:rsidTr="00172A18">
      <w:trPr>
        <w:jc w:val="center"/>
      </w:trPr>
      <w:tc>
        <w:tcPr>
          <w:tcW w:w="1809" w:type="dxa"/>
        </w:tcPr>
        <w:p w14:paraId="7C118235" w14:textId="77777777" w:rsidR="00210D42" w:rsidRDefault="00210D42" w:rsidP="00172A18">
          <w:pPr>
            <w:jc w:val="both"/>
            <w:rPr>
              <w:rFonts w:ascii="Arial" w:hAnsi="Arial"/>
              <w:noProof/>
              <w:sz w:val="22"/>
              <w:lang w:val="en-GB" w:eastAsia="en-US"/>
            </w:rPr>
          </w:pPr>
        </w:p>
        <w:p w14:paraId="319E0068" w14:textId="5E158EBB" w:rsidR="00B933C3" w:rsidRPr="004E62B8" w:rsidRDefault="00337634" w:rsidP="00172A18">
          <w:pPr>
            <w:jc w:val="both"/>
            <w:rPr>
              <w:rFonts w:ascii="Arial" w:hAnsi="Arial"/>
              <w:sz w:val="22"/>
              <w:lang w:val="en-GB" w:eastAsia="en-US"/>
            </w:rPr>
          </w:pPr>
          <w:r>
            <w:rPr>
              <w:rFonts w:ascii="Arial" w:hAnsi="Arial"/>
              <w:noProof/>
              <w:sz w:val="22"/>
              <w:lang w:val="en-GB" w:eastAsia="en-US"/>
            </w:rPr>
            <w:drawing>
              <wp:inline distT="0" distB="0" distL="0" distR="0" wp14:anchorId="00567014" wp14:editId="6CC33858">
                <wp:extent cx="1011555" cy="206375"/>
                <wp:effectExtent l="0" t="0" r="0" b="3175"/>
                <wp:docPr id="163425061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425061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319E0069" w14:textId="77777777" w:rsidR="00B933C3" w:rsidRPr="004E62B8" w:rsidRDefault="00B933C3" w:rsidP="00172A18">
          <w:pPr>
            <w:widowControl w:val="0"/>
            <w:jc w:val="center"/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instrText xml:space="preserve"> DOCPROPERTY  Category  \* MERGEFORMAT </w:instrTex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t>SAFETY, HEALTH, ENVIRONMENT AND QUALITY MANAGEMENT SYSTEM</w: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319E006A" w14:textId="77777777" w:rsidR="00B933C3" w:rsidRPr="004E62B8" w:rsidRDefault="00B933C3" w:rsidP="00172A18">
          <w:pPr>
            <w:jc w:val="center"/>
            <w:rPr>
              <w:rFonts w:ascii="Arial" w:hAnsi="Arial"/>
              <w:i/>
              <w:sz w:val="16"/>
              <w:szCs w:val="16"/>
              <w:lang w:val="en-GB" w:eastAsia="en-US"/>
            </w:rPr>
          </w:pPr>
        </w:p>
        <w:p w14:paraId="319E006B" w14:textId="77777777" w:rsidR="00B933C3" w:rsidRPr="004E62B8" w:rsidRDefault="00B933C3" w:rsidP="00172A18">
          <w:pPr>
            <w:jc w:val="center"/>
            <w:rPr>
              <w:rFonts w:ascii="Arial" w:hAnsi="Arial"/>
              <w:b/>
              <w:sz w:val="16"/>
              <w:szCs w:val="16"/>
              <w:lang w:val="en-GB" w:eastAsia="en-US"/>
            </w:rPr>
          </w:pP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>STS Before Operations Commence -</w:t>
          </w:r>
          <w:r w:rsidRPr="004E62B8"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</w:t>
          </w: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>Check List 2</w:t>
          </w:r>
        </w:p>
        <w:p w14:paraId="319E006C" w14:textId="77777777" w:rsidR="00B933C3" w:rsidRPr="004E62B8" w:rsidRDefault="00B933C3" w:rsidP="00172A18">
          <w:pPr>
            <w:jc w:val="center"/>
            <w:rPr>
              <w:rFonts w:ascii="Arial" w:hAnsi="Arial"/>
              <w:sz w:val="16"/>
              <w:szCs w:val="16"/>
              <w:lang w:val="en-GB" w:eastAsia="en-US"/>
            </w:rPr>
          </w:pPr>
        </w:p>
        <w:p w14:paraId="319E006D" w14:textId="77777777" w:rsidR="00B933C3" w:rsidRPr="004E62B8" w:rsidRDefault="00B933C3" w:rsidP="00172A18">
          <w:pPr>
            <w:jc w:val="center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Reporting Forms Manual</w:t>
          </w:r>
        </w:p>
      </w:tc>
      <w:tc>
        <w:tcPr>
          <w:tcW w:w="2159" w:type="dxa"/>
          <w:vAlign w:val="center"/>
        </w:tcPr>
        <w:p w14:paraId="319E006E" w14:textId="77777777" w:rsidR="00B933C3" w:rsidRPr="004E62B8" w:rsidRDefault="00B933C3" w:rsidP="00172A18">
          <w:pPr>
            <w:jc w:val="both"/>
            <w:rPr>
              <w:rFonts w:ascii="Arial" w:hAnsi="Arial"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Page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PAGE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867C77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 of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NUMPAGES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867C77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2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319E006F" w14:textId="7958FFB3" w:rsidR="00B933C3" w:rsidRPr="004E62B8" w:rsidRDefault="00B933C3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Form : </w:t>
          </w:r>
          <w:r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2.3.4</w:t>
          </w:r>
          <w:r w:rsidR="00C22079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B</w:t>
          </w:r>
        </w:p>
        <w:p w14:paraId="319E0070" w14:textId="21BA65A3" w:rsidR="00B933C3" w:rsidRPr="004E62B8" w:rsidRDefault="00B933C3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Date 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210D42">
            <w:rPr>
              <w:rFonts w:ascii="Arial" w:hAnsi="Arial"/>
              <w:sz w:val="16"/>
              <w:szCs w:val="16"/>
              <w:lang w:val="en-GB" w:eastAsia="en-US"/>
            </w:rPr>
            <w:t>08</w:t>
          </w:r>
          <w:r w:rsidR="00D676B4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210D42">
            <w:rPr>
              <w:rFonts w:ascii="Arial" w:hAnsi="Arial"/>
              <w:sz w:val="16"/>
              <w:szCs w:val="16"/>
              <w:lang w:val="en-GB" w:eastAsia="en-US"/>
            </w:rPr>
            <w:t>Aug</w:t>
          </w:r>
          <w:r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D676B4">
            <w:rPr>
              <w:rFonts w:ascii="Arial" w:hAnsi="Arial"/>
              <w:sz w:val="16"/>
              <w:szCs w:val="16"/>
              <w:lang w:val="en-GB" w:eastAsia="en-US"/>
            </w:rPr>
            <w:t>2</w:t>
          </w:r>
          <w:r w:rsidR="00210D42">
            <w:rPr>
              <w:rFonts w:ascii="Arial" w:hAnsi="Arial"/>
              <w:sz w:val="16"/>
              <w:szCs w:val="16"/>
              <w:lang w:val="en-GB" w:eastAsia="en-US"/>
            </w:rPr>
            <w:t>5</w:t>
          </w:r>
        </w:p>
        <w:p w14:paraId="070B25FC" w14:textId="1CEE2953" w:rsidR="00C51CAC" w:rsidRPr="004E62B8" w:rsidRDefault="00B933C3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Rev   : </w:t>
          </w:r>
          <w:r w:rsidR="00D676B4">
            <w:rPr>
              <w:rFonts w:ascii="Arial" w:hAnsi="Arial"/>
              <w:sz w:val="16"/>
              <w:szCs w:val="16"/>
              <w:lang w:val="en-GB" w:eastAsia="en-US"/>
            </w:rPr>
            <w:t>1</w:t>
          </w:r>
        </w:p>
        <w:p w14:paraId="319E0072" w14:textId="79BD66B6" w:rsidR="00B933C3" w:rsidRPr="004E62B8" w:rsidRDefault="00B933C3" w:rsidP="0092370D">
          <w:pPr>
            <w:jc w:val="both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App </w:t>
          </w: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By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instrText xml:space="preserve"> DOCPROPERTY  ApprovedBy  \* MERGEFORMAT </w:instrTex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end"/>
          </w:r>
          <w:r w:rsidR="00210D42">
            <w:rPr>
              <w:rFonts w:ascii="Arial" w:hAnsi="Arial"/>
              <w:sz w:val="16"/>
              <w:szCs w:val="16"/>
              <w:lang w:val="en-GB" w:eastAsia="en-US"/>
            </w:rPr>
            <w:t>DPA</w:t>
          </w:r>
        </w:p>
      </w:tc>
    </w:tr>
  </w:tbl>
  <w:p w14:paraId="319E0074" w14:textId="77777777" w:rsidR="00B933C3" w:rsidRDefault="00B93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53BF" w14:textId="77777777" w:rsidR="00337634" w:rsidRDefault="00337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C06"/>
    <w:multiLevelType w:val="hybridMultilevel"/>
    <w:tmpl w:val="C83AED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A4708"/>
    <w:multiLevelType w:val="hybridMultilevel"/>
    <w:tmpl w:val="5AB66952"/>
    <w:lvl w:ilvl="0" w:tplc="74FC6432">
      <w:start w:val="1"/>
      <w:numFmt w:val="decimal"/>
      <w:lvlText w:val="%1."/>
      <w:lvlJc w:val="left"/>
      <w:pPr>
        <w:ind w:left="711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56" w:hanging="360"/>
      </w:pPr>
    </w:lvl>
    <w:lvl w:ilvl="2" w:tplc="1C09001B" w:tentative="1">
      <w:start w:val="1"/>
      <w:numFmt w:val="lowerRoman"/>
      <w:lvlText w:val="%3."/>
      <w:lvlJc w:val="right"/>
      <w:pPr>
        <w:ind w:left="2076" w:hanging="180"/>
      </w:pPr>
    </w:lvl>
    <w:lvl w:ilvl="3" w:tplc="1C09000F" w:tentative="1">
      <w:start w:val="1"/>
      <w:numFmt w:val="decimal"/>
      <w:lvlText w:val="%4."/>
      <w:lvlJc w:val="left"/>
      <w:pPr>
        <w:ind w:left="2796" w:hanging="360"/>
      </w:pPr>
    </w:lvl>
    <w:lvl w:ilvl="4" w:tplc="1C090019" w:tentative="1">
      <w:start w:val="1"/>
      <w:numFmt w:val="lowerLetter"/>
      <w:lvlText w:val="%5."/>
      <w:lvlJc w:val="left"/>
      <w:pPr>
        <w:ind w:left="3516" w:hanging="360"/>
      </w:pPr>
    </w:lvl>
    <w:lvl w:ilvl="5" w:tplc="1C09001B" w:tentative="1">
      <w:start w:val="1"/>
      <w:numFmt w:val="lowerRoman"/>
      <w:lvlText w:val="%6."/>
      <w:lvlJc w:val="right"/>
      <w:pPr>
        <w:ind w:left="4236" w:hanging="180"/>
      </w:pPr>
    </w:lvl>
    <w:lvl w:ilvl="6" w:tplc="1C09000F" w:tentative="1">
      <w:start w:val="1"/>
      <w:numFmt w:val="decimal"/>
      <w:lvlText w:val="%7."/>
      <w:lvlJc w:val="left"/>
      <w:pPr>
        <w:ind w:left="4956" w:hanging="360"/>
      </w:pPr>
    </w:lvl>
    <w:lvl w:ilvl="7" w:tplc="1C090019" w:tentative="1">
      <w:start w:val="1"/>
      <w:numFmt w:val="lowerLetter"/>
      <w:lvlText w:val="%8."/>
      <w:lvlJc w:val="left"/>
      <w:pPr>
        <w:ind w:left="5676" w:hanging="360"/>
      </w:pPr>
    </w:lvl>
    <w:lvl w:ilvl="8" w:tplc="1C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69FA5833"/>
    <w:multiLevelType w:val="hybridMultilevel"/>
    <w:tmpl w:val="E89A139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21786">
    <w:abstractNumId w:val="2"/>
  </w:num>
  <w:num w:numId="2" w16cid:durableId="1295059295">
    <w:abstractNumId w:val="1"/>
  </w:num>
  <w:num w:numId="3" w16cid:durableId="19242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dlmqv4mukEU5kv3qEoj6SXQneWYdTWfrMzZ8EeaKzXx6MPT4PUycgruN89eEUUnf9iDhhBSzgqpj/M4Bukikg==" w:salt="LyxWrxsj3qPqdwQr3/2kc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F"/>
    <w:rsid w:val="00000D83"/>
    <w:rsid w:val="00003696"/>
    <w:rsid w:val="000173B3"/>
    <w:rsid w:val="00050FE1"/>
    <w:rsid w:val="000614D3"/>
    <w:rsid w:val="00092837"/>
    <w:rsid w:val="000938CD"/>
    <w:rsid w:val="00094993"/>
    <w:rsid w:val="000B30C3"/>
    <w:rsid w:val="000C11F6"/>
    <w:rsid w:val="000C3583"/>
    <w:rsid w:val="000D2A92"/>
    <w:rsid w:val="000E3C36"/>
    <w:rsid w:val="00116D7F"/>
    <w:rsid w:val="00125063"/>
    <w:rsid w:val="00145C6A"/>
    <w:rsid w:val="001650C8"/>
    <w:rsid w:val="001830F5"/>
    <w:rsid w:val="001C5975"/>
    <w:rsid w:val="001D450C"/>
    <w:rsid w:val="001F4083"/>
    <w:rsid w:val="00210D42"/>
    <w:rsid w:val="00213FCD"/>
    <w:rsid w:val="002221FB"/>
    <w:rsid w:val="00235796"/>
    <w:rsid w:val="00252785"/>
    <w:rsid w:val="00253F23"/>
    <w:rsid w:val="00291539"/>
    <w:rsid w:val="002B39A7"/>
    <w:rsid w:val="002B59F8"/>
    <w:rsid w:val="002C5563"/>
    <w:rsid w:val="002D0FF1"/>
    <w:rsid w:val="00325849"/>
    <w:rsid w:val="00334CE8"/>
    <w:rsid w:val="00337634"/>
    <w:rsid w:val="0035742A"/>
    <w:rsid w:val="00372F6A"/>
    <w:rsid w:val="003C5D90"/>
    <w:rsid w:val="003E2296"/>
    <w:rsid w:val="003F00BF"/>
    <w:rsid w:val="003F1711"/>
    <w:rsid w:val="00400F96"/>
    <w:rsid w:val="00404578"/>
    <w:rsid w:val="00421623"/>
    <w:rsid w:val="00431197"/>
    <w:rsid w:val="00452A97"/>
    <w:rsid w:val="00454D7B"/>
    <w:rsid w:val="00456700"/>
    <w:rsid w:val="004817CF"/>
    <w:rsid w:val="004825CE"/>
    <w:rsid w:val="004A62FE"/>
    <w:rsid w:val="004B7D09"/>
    <w:rsid w:val="004C504A"/>
    <w:rsid w:val="004E1278"/>
    <w:rsid w:val="004E16B7"/>
    <w:rsid w:val="004E594F"/>
    <w:rsid w:val="00540743"/>
    <w:rsid w:val="005842B3"/>
    <w:rsid w:val="005D2ADC"/>
    <w:rsid w:val="005E683C"/>
    <w:rsid w:val="005F72B0"/>
    <w:rsid w:val="00612706"/>
    <w:rsid w:val="00616C4F"/>
    <w:rsid w:val="0062166C"/>
    <w:rsid w:val="006261A1"/>
    <w:rsid w:val="0064325F"/>
    <w:rsid w:val="006656B3"/>
    <w:rsid w:val="00671644"/>
    <w:rsid w:val="00692C81"/>
    <w:rsid w:val="006A4B32"/>
    <w:rsid w:val="006D64E2"/>
    <w:rsid w:val="006E54CB"/>
    <w:rsid w:val="006E632A"/>
    <w:rsid w:val="00710F1D"/>
    <w:rsid w:val="007234E1"/>
    <w:rsid w:val="0072745C"/>
    <w:rsid w:val="00737275"/>
    <w:rsid w:val="00761152"/>
    <w:rsid w:val="007C0D5B"/>
    <w:rsid w:val="007C34D0"/>
    <w:rsid w:val="007F6583"/>
    <w:rsid w:val="00805255"/>
    <w:rsid w:val="0083107D"/>
    <w:rsid w:val="00867C77"/>
    <w:rsid w:val="008726E3"/>
    <w:rsid w:val="00891D47"/>
    <w:rsid w:val="008E36FD"/>
    <w:rsid w:val="008E37C3"/>
    <w:rsid w:val="008F5FA6"/>
    <w:rsid w:val="009011E3"/>
    <w:rsid w:val="0090265B"/>
    <w:rsid w:val="009176E3"/>
    <w:rsid w:val="0092370D"/>
    <w:rsid w:val="00945E5C"/>
    <w:rsid w:val="009846A7"/>
    <w:rsid w:val="00984B4B"/>
    <w:rsid w:val="009A7FCD"/>
    <w:rsid w:val="009B0954"/>
    <w:rsid w:val="009C03E8"/>
    <w:rsid w:val="009E64D2"/>
    <w:rsid w:val="00A10E27"/>
    <w:rsid w:val="00A11A84"/>
    <w:rsid w:val="00A36913"/>
    <w:rsid w:val="00A73884"/>
    <w:rsid w:val="00AC39C3"/>
    <w:rsid w:val="00AC5F8C"/>
    <w:rsid w:val="00AC7024"/>
    <w:rsid w:val="00AD12A4"/>
    <w:rsid w:val="00AE13B7"/>
    <w:rsid w:val="00AE228C"/>
    <w:rsid w:val="00B02937"/>
    <w:rsid w:val="00B50DA2"/>
    <w:rsid w:val="00B8556C"/>
    <w:rsid w:val="00B933C3"/>
    <w:rsid w:val="00BF7ED7"/>
    <w:rsid w:val="00C001D9"/>
    <w:rsid w:val="00C01216"/>
    <w:rsid w:val="00C03D6E"/>
    <w:rsid w:val="00C04DE8"/>
    <w:rsid w:val="00C11353"/>
    <w:rsid w:val="00C137CA"/>
    <w:rsid w:val="00C167E1"/>
    <w:rsid w:val="00C22079"/>
    <w:rsid w:val="00C41D94"/>
    <w:rsid w:val="00C51CAC"/>
    <w:rsid w:val="00C66D7D"/>
    <w:rsid w:val="00C94387"/>
    <w:rsid w:val="00CA2705"/>
    <w:rsid w:val="00CA3112"/>
    <w:rsid w:val="00CA31E4"/>
    <w:rsid w:val="00CB12F3"/>
    <w:rsid w:val="00D068FD"/>
    <w:rsid w:val="00D06FE5"/>
    <w:rsid w:val="00D12BD8"/>
    <w:rsid w:val="00D36317"/>
    <w:rsid w:val="00D52D21"/>
    <w:rsid w:val="00D55201"/>
    <w:rsid w:val="00D676B4"/>
    <w:rsid w:val="00D813E1"/>
    <w:rsid w:val="00D81F2F"/>
    <w:rsid w:val="00D96F33"/>
    <w:rsid w:val="00DB291A"/>
    <w:rsid w:val="00DB43CE"/>
    <w:rsid w:val="00DB5A2E"/>
    <w:rsid w:val="00DB6976"/>
    <w:rsid w:val="00E062B1"/>
    <w:rsid w:val="00E07907"/>
    <w:rsid w:val="00E17251"/>
    <w:rsid w:val="00E4753B"/>
    <w:rsid w:val="00EC1C45"/>
    <w:rsid w:val="00ED031F"/>
    <w:rsid w:val="00EF238A"/>
    <w:rsid w:val="00F02FD2"/>
    <w:rsid w:val="00F55345"/>
    <w:rsid w:val="00F6365A"/>
    <w:rsid w:val="00F73D8C"/>
    <w:rsid w:val="00FA2FAF"/>
    <w:rsid w:val="00FA6D96"/>
    <w:rsid w:val="00FB5EE4"/>
    <w:rsid w:val="00FC196D"/>
    <w:rsid w:val="00FC304D"/>
    <w:rsid w:val="00FC3271"/>
    <w:rsid w:val="00FC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DFFE2"/>
  <w15:docId w15:val="{872E9D7D-67DF-4458-AEBC-2CF0DA27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4E2"/>
    <w:rPr>
      <w:rFonts w:ascii="Times New Roman" w:hAnsi="Times New Roman"/>
      <w:lang w:val="de-DE" w:eastAsia="zh-CN"/>
    </w:rPr>
  </w:style>
  <w:style w:type="paragraph" w:styleId="Heading1">
    <w:name w:val="heading 1"/>
    <w:basedOn w:val="Normal"/>
    <w:next w:val="Normal"/>
    <w:qFormat/>
    <w:rsid w:val="006D64E2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D64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D64E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D64E2"/>
    <w:pPr>
      <w:keepNext/>
      <w:outlineLvl w:val="3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64E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6D64E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6D64E2"/>
    <w:pPr>
      <w:tabs>
        <w:tab w:val="left" w:pos="567"/>
        <w:tab w:val="left" w:pos="2552"/>
        <w:tab w:val="left" w:pos="4536"/>
        <w:tab w:val="left" w:pos="6521"/>
        <w:tab w:val="left" w:pos="8505"/>
      </w:tabs>
    </w:pPr>
    <w:rPr>
      <w:rFonts w:ascii="Courier New" w:hAnsi="Courier New"/>
      <w:b/>
      <w:lang w:val="en-GB"/>
    </w:rPr>
  </w:style>
  <w:style w:type="character" w:styleId="PageNumber">
    <w:name w:val="page number"/>
    <w:basedOn w:val="DefaultParagraphFont"/>
    <w:rsid w:val="006D64E2"/>
  </w:style>
  <w:style w:type="table" w:styleId="TableGrid">
    <w:name w:val="Table Grid"/>
    <w:basedOn w:val="TableNormal"/>
    <w:rsid w:val="004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1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07D"/>
    <w:rPr>
      <w:rFonts w:ascii="Tahoma" w:hAnsi="Tahoma" w:cs="Tahoma"/>
      <w:sz w:val="16"/>
      <w:szCs w:val="16"/>
      <w:lang w:val="de-DE" w:eastAsia="zh-CN"/>
    </w:rPr>
  </w:style>
  <w:style w:type="paragraph" w:styleId="ListParagraph">
    <w:name w:val="List Paragraph"/>
    <w:basedOn w:val="Normal"/>
    <w:uiPriority w:val="34"/>
    <w:qFormat/>
    <w:rsid w:val="0000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\ALEKSANDR\CHECK%20LISTS%20&amp;%20BLANK%20FORMS\STS%20-%20Check%20lists\STS%20-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9c19b-f9a6-4d45-be0b-104f99901e22" xsi:nil="true"/>
    <lcf76f155ced4ddcb4097134ff3c332f xmlns="eb742444-7279-40ee-b93b-b32e38f03b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66B5-0D1C-49FE-8D7A-425C107424AE}">
  <ds:schemaRefs>
    <ds:schemaRef ds:uri="http://schemas.microsoft.com/office/2006/metadata/properties"/>
    <ds:schemaRef ds:uri="http://schemas.microsoft.com/office/infopath/2007/PartnerControls"/>
    <ds:schemaRef ds:uri="9d59c19b-f9a6-4d45-be0b-104f99901e22"/>
    <ds:schemaRef ds:uri="eb742444-7279-40ee-b93b-b32e38f03bb6"/>
  </ds:schemaRefs>
</ds:datastoreItem>
</file>

<file path=customXml/itemProps2.xml><?xml version="1.0" encoding="utf-8"?>
<ds:datastoreItem xmlns:ds="http://schemas.openxmlformats.org/officeDocument/2006/customXml" ds:itemID="{BA16DBAF-FD06-4C22-B88F-53543059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42E2D-92D3-47F3-A3C6-C8DA82FCA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B40B2-C865-438B-BC7A-5A8D7D25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STS - 2.dot</Template>
  <TotalTime>6</TotalTime>
  <Pages>1</Pages>
  <Words>324</Words>
  <Characters>1853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STS Before Operations Commence Check List 2</vt:lpstr>
      <vt:lpstr>_</vt:lpstr>
    </vt:vector>
  </TitlesOfParts>
  <Company>AVECS Corporation AG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Before Operations Commence Check List 2</dc:title>
  <dc:creator>Tim Kelly - DURUNT</dc:creator>
  <cp:lastModifiedBy>Felicia Hong</cp:lastModifiedBy>
  <cp:revision>7</cp:revision>
  <cp:lastPrinted>2013-02-03T16:09:00Z</cp:lastPrinted>
  <dcterms:created xsi:type="dcterms:W3CDTF">2024-12-13T17:19:00Z</dcterms:created>
  <dcterms:modified xsi:type="dcterms:W3CDTF">2025-08-08T08:09:00Z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123900</vt:r8>
  </property>
</Properties>
</file>